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5D" w:rsidRDefault="00571DCC" w:rsidP="001E142B">
      <w:pPr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 الإجرائ</w:t>
      </w:r>
      <w:r w:rsidR="00522E5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 w:rsidR="00AE5FBB" w:rsidRPr="009C07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="00AE5FBB" w:rsidRPr="009441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623983" w:rsidRDefault="00623983" w:rsidP="00623983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49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يفرق الطالب بين المصدر والمرجع، من خلال فحص قائمة الكتب ويُميز المصادر عن المراجع.</w:t>
      </w:r>
    </w:p>
    <w:p w:rsidR="00623983" w:rsidRDefault="00623983" w:rsidP="00623983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أن يقارن الطالب قائمة المراجع التي جمعها ليختار المصادر التي تخدم جزئيات البحث العلمي الذي هو بصدد إنجازه.</w:t>
      </w:r>
    </w:p>
    <w:p w:rsidR="00944195" w:rsidRPr="00944195" w:rsidRDefault="00944195" w:rsidP="00E20E07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944195" w:rsidRPr="00944195" w:rsidSect="001E142B">
      <w:footerReference w:type="default" r:id="rId8"/>
      <w:pgSz w:w="11906" w:h="16838"/>
      <w:pgMar w:top="1418" w:right="1701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BA" w:rsidRDefault="00DD40BA" w:rsidP="0088734B">
      <w:pPr>
        <w:spacing w:after="0" w:line="240" w:lineRule="auto"/>
      </w:pPr>
      <w:r>
        <w:separator/>
      </w:r>
    </w:p>
  </w:endnote>
  <w:endnote w:type="continuationSeparator" w:id="1">
    <w:p w:rsidR="00DD40BA" w:rsidRDefault="00DD40BA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D1389A">
        <w:pPr>
          <w:pStyle w:val="Pieddepage"/>
          <w:jc w:val="center"/>
        </w:pPr>
        <w:fldSimple w:instr=" PAGE   \* MERGEFORMAT ">
          <w:r w:rsidR="00623983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BA" w:rsidRDefault="00DD40BA" w:rsidP="0088734B">
      <w:pPr>
        <w:spacing w:after="0" w:line="240" w:lineRule="auto"/>
      </w:pPr>
      <w:r>
        <w:separator/>
      </w:r>
    </w:p>
  </w:footnote>
  <w:footnote w:type="continuationSeparator" w:id="1">
    <w:p w:rsidR="00DD40BA" w:rsidRDefault="00DD40BA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1D8D"/>
    <w:multiLevelType w:val="hybridMultilevel"/>
    <w:tmpl w:val="8F0C4792"/>
    <w:lvl w:ilvl="0" w:tplc="45D457B0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007A1E"/>
    <w:rsid w:val="0014676B"/>
    <w:rsid w:val="0017755D"/>
    <w:rsid w:val="001E142B"/>
    <w:rsid w:val="00347404"/>
    <w:rsid w:val="00347CB7"/>
    <w:rsid w:val="003B161D"/>
    <w:rsid w:val="00490354"/>
    <w:rsid w:val="004E2F60"/>
    <w:rsid w:val="00522E59"/>
    <w:rsid w:val="00571DCC"/>
    <w:rsid w:val="005A70CC"/>
    <w:rsid w:val="00623983"/>
    <w:rsid w:val="00660FDD"/>
    <w:rsid w:val="006B5F6C"/>
    <w:rsid w:val="0088734B"/>
    <w:rsid w:val="008A25CB"/>
    <w:rsid w:val="008C3FF9"/>
    <w:rsid w:val="009304D4"/>
    <w:rsid w:val="00944195"/>
    <w:rsid w:val="009734AB"/>
    <w:rsid w:val="009B539E"/>
    <w:rsid w:val="009C0722"/>
    <w:rsid w:val="009E608B"/>
    <w:rsid w:val="00A159F6"/>
    <w:rsid w:val="00AB1FFA"/>
    <w:rsid w:val="00AE5FBB"/>
    <w:rsid w:val="00C17BBB"/>
    <w:rsid w:val="00C62137"/>
    <w:rsid w:val="00D1389A"/>
    <w:rsid w:val="00D234C6"/>
    <w:rsid w:val="00DD40BA"/>
    <w:rsid w:val="00E10746"/>
    <w:rsid w:val="00E20A12"/>
    <w:rsid w:val="00E20E07"/>
    <w:rsid w:val="00F16DFC"/>
    <w:rsid w:val="00FA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571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27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17</cp:revision>
  <dcterms:created xsi:type="dcterms:W3CDTF">2018-09-20T08:00:00Z</dcterms:created>
  <dcterms:modified xsi:type="dcterms:W3CDTF">2023-02-25T21:39:00Z</dcterms:modified>
</cp:coreProperties>
</file>